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8E08" w14:textId="77777777" w:rsidR="00CA3B81" w:rsidRDefault="00CA3B81">
      <w:pPr>
        <w:rPr>
          <w:sz w:val="20"/>
        </w:rPr>
      </w:pPr>
    </w:p>
    <w:p w14:paraId="18CD921D" w14:textId="77777777" w:rsidR="00CA3B81" w:rsidRPr="00BC355A" w:rsidRDefault="00CA3B81">
      <w:pPr>
        <w:jc w:val="center"/>
        <w:rPr>
          <w:b/>
          <w:sz w:val="32"/>
        </w:rPr>
      </w:pPr>
      <w:r w:rsidRPr="00BC355A">
        <w:rPr>
          <w:b/>
          <w:sz w:val="32"/>
        </w:rPr>
        <w:t>BEKANNTMACHUNG</w:t>
      </w:r>
    </w:p>
    <w:p w14:paraId="216B27C5" w14:textId="77777777" w:rsidR="00CA3B81" w:rsidRDefault="00CA3B81">
      <w:pPr>
        <w:jc w:val="center"/>
        <w:rPr>
          <w:b/>
        </w:rPr>
      </w:pPr>
      <w:r>
        <w:rPr>
          <w:b/>
        </w:rPr>
        <w:t>(Art. 52 Abs. 1 GO)</w:t>
      </w:r>
    </w:p>
    <w:p w14:paraId="26E1841D" w14:textId="77777777" w:rsidR="00CA3B81" w:rsidRDefault="00CA3B81">
      <w:pPr>
        <w:rPr>
          <w:sz w:val="20"/>
        </w:rPr>
      </w:pPr>
    </w:p>
    <w:p w14:paraId="34961451" w14:textId="77777777" w:rsidR="00CA3B81" w:rsidRDefault="00CA3B81">
      <w:pPr>
        <w:rPr>
          <w:sz w:val="20"/>
        </w:rPr>
      </w:pPr>
    </w:p>
    <w:p w14:paraId="7C9641B6" w14:textId="77777777" w:rsidR="00CA3B81" w:rsidRPr="00483FE6" w:rsidRDefault="00CA3B81">
      <w:r w:rsidRPr="00483FE6">
        <w:t xml:space="preserve">Am </w:t>
      </w:r>
      <w:r w:rsidR="00BC355A" w:rsidRPr="00483FE6">
        <w:t>Montag</w:t>
      </w:r>
      <w:r w:rsidR="0013234A" w:rsidRPr="00483FE6">
        <w:t xml:space="preserve">, </w:t>
      </w:r>
      <w:r w:rsidR="00BC355A" w:rsidRPr="00483FE6">
        <w:t>28. April 2025</w:t>
      </w:r>
      <w:r w:rsidR="0013234A" w:rsidRPr="00483FE6">
        <w:t xml:space="preserve"> </w:t>
      </w:r>
      <w:r w:rsidRPr="00483FE6">
        <w:t xml:space="preserve">findet </w:t>
      </w:r>
      <w:r w:rsidR="00BC355A" w:rsidRPr="00483FE6">
        <w:t>im Sitzungssaal des Rathauses in Hohenschäftlarn</w:t>
      </w:r>
      <w:r w:rsidRPr="00483FE6">
        <w:t xml:space="preserve"> eine</w:t>
      </w:r>
    </w:p>
    <w:p w14:paraId="2B63DE9A" w14:textId="77777777" w:rsidR="00CA3B81" w:rsidRDefault="00CA3B81">
      <w:pPr>
        <w:rPr>
          <w:sz w:val="20"/>
        </w:rPr>
      </w:pPr>
    </w:p>
    <w:p w14:paraId="315F7A9C" w14:textId="77777777" w:rsidR="00CA3B81" w:rsidRDefault="00CA3B81">
      <w:pPr>
        <w:rPr>
          <w:sz w:val="20"/>
        </w:rPr>
      </w:pPr>
    </w:p>
    <w:p w14:paraId="36EF8325" w14:textId="77777777" w:rsidR="00CA3B81" w:rsidRDefault="00CA3B81">
      <w:pPr>
        <w:jc w:val="center"/>
        <w:rPr>
          <w:b/>
        </w:rPr>
      </w:pPr>
      <w:r>
        <w:rPr>
          <w:b/>
        </w:rPr>
        <w:t>Öffentliche Sitzung</w:t>
      </w:r>
    </w:p>
    <w:p w14:paraId="1D86FF6E" w14:textId="77777777" w:rsidR="00CA3B81" w:rsidRDefault="00BC355A">
      <w:pPr>
        <w:jc w:val="center"/>
        <w:rPr>
          <w:b/>
        </w:rPr>
      </w:pPr>
      <w:r>
        <w:rPr>
          <w:b/>
        </w:rPr>
        <w:t>des Bau-, Planungs- und Ortsentwicklungsausschusses</w:t>
      </w:r>
    </w:p>
    <w:p w14:paraId="5F01E265" w14:textId="77777777" w:rsidR="00CA3B81" w:rsidRPr="00483FE6" w:rsidRDefault="00CA3B81">
      <w:pPr>
        <w:rPr>
          <w:sz w:val="22"/>
        </w:rPr>
      </w:pPr>
      <w:r w:rsidRPr="00483FE6">
        <w:rPr>
          <w:sz w:val="22"/>
        </w:rPr>
        <w:t>statt.</w:t>
      </w:r>
    </w:p>
    <w:p w14:paraId="665728D0" w14:textId="77777777" w:rsidR="00CA3B81" w:rsidRDefault="00CA3B81">
      <w:pPr>
        <w:rPr>
          <w:sz w:val="20"/>
        </w:rPr>
      </w:pPr>
    </w:p>
    <w:p w14:paraId="38C59186" w14:textId="77777777" w:rsidR="00CA3B81" w:rsidRDefault="00CA3B81">
      <w:pPr>
        <w:rPr>
          <w:sz w:val="20"/>
        </w:rPr>
      </w:pPr>
    </w:p>
    <w:p w14:paraId="0E6C92FB" w14:textId="77777777" w:rsidR="00CA3B81" w:rsidRDefault="00CA3B81">
      <w:pPr>
        <w:jc w:val="center"/>
        <w:rPr>
          <w:b/>
        </w:rPr>
      </w:pPr>
      <w:r>
        <w:rPr>
          <w:b/>
        </w:rPr>
        <w:t>Tagesordnung:</w:t>
      </w:r>
    </w:p>
    <w:p w14:paraId="764F5DBA" w14:textId="77777777" w:rsidR="00CA3B81" w:rsidRDefault="00CA3B81">
      <w:pPr>
        <w:rPr>
          <w:sz w:val="20"/>
        </w:rPr>
      </w:pPr>
    </w:p>
    <w:p w14:paraId="5DCBB1C3" w14:textId="77777777" w:rsidR="00CA3B81" w:rsidRDefault="00CA3B81">
      <w:pPr>
        <w:rPr>
          <w:sz w:val="20"/>
        </w:rPr>
      </w:pPr>
    </w:p>
    <w:p w14:paraId="6A6F7628" w14:textId="77777777" w:rsidR="00CA3B81" w:rsidRPr="00483FE6" w:rsidRDefault="00CA3B81">
      <w:pPr>
        <w:rPr>
          <w:b/>
        </w:rPr>
      </w:pPr>
      <w:r w:rsidRPr="00483FE6">
        <w:rPr>
          <w:b/>
        </w:rPr>
        <w:t>Öffentlicher Teil</w:t>
      </w:r>
      <w:r w:rsidRPr="00483FE6">
        <w:rPr>
          <w:b/>
        </w:rPr>
        <w:tab/>
        <w:t xml:space="preserve">Beginn: </w:t>
      </w:r>
      <w:r w:rsidR="00483FE6" w:rsidRPr="00483FE6">
        <w:rPr>
          <w:b/>
        </w:rPr>
        <w:t xml:space="preserve">18:30 </w:t>
      </w:r>
      <w:r w:rsidRPr="00483FE6">
        <w:rPr>
          <w:b/>
        </w:rPr>
        <w:t>Uhr</w:t>
      </w:r>
    </w:p>
    <w:p w14:paraId="5114C116" w14:textId="77777777" w:rsidR="00CA3B81" w:rsidRDefault="00CA3B81">
      <w:pPr>
        <w:rPr>
          <w:b/>
          <w:sz w:val="20"/>
        </w:rPr>
      </w:pPr>
    </w:p>
    <w:p w14:paraId="244039B1" w14:textId="77777777" w:rsidR="00CA3B81" w:rsidRDefault="00CA3B81">
      <w:pPr>
        <w:sectPr w:rsidR="00CA3B81" w:rsidSect="00077DD4">
          <w:headerReference w:type="default" r:id="rId7"/>
          <w:footerReference w:type="default" r:id="rId8"/>
          <w:type w:val="continuous"/>
          <w:pgSz w:w="11907" w:h="16840"/>
          <w:pgMar w:top="1134" w:right="1134" w:bottom="1134" w:left="1134" w:header="720" w:footer="532" w:gutter="0"/>
          <w:cols w:space="720"/>
        </w:sect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"/>
        <w:gridCol w:w="8644"/>
      </w:tblGrid>
      <w:tr w:rsidR="00286115" w14:paraId="3ED5B906" w14:textId="77777777" w:rsidTr="003326EF">
        <w:tc>
          <w:tcPr>
            <w:tcW w:w="959" w:type="dxa"/>
          </w:tcPr>
          <w:p w14:paraId="4EF206D4" w14:textId="77777777" w:rsidR="00286115" w:rsidRDefault="00286115" w:rsidP="003326EF">
            <w:r>
              <w:t>1.</w:t>
            </w:r>
          </w:p>
        </w:tc>
        <w:tc>
          <w:tcPr>
            <w:tcW w:w="8327" w:type="dxa"/>
          </w:tcPr>
          <w:p w14:paraId="35FCD074" w14:textId="77777777" w:rsidR="00286115" w:rsidRDefault="00286115" w:rsidP="003326EF">
            <w:r>
              <w:t>Begrüßung und Sitzungseröffnung</w:t>
            </w:r>
          </w:p>
        </w:tc>
      </w:tr>
      <w:tr w:rsidR="00286115" w14:paraId="392C0C34" w14:textId="77777777" w:rsidTr="003326EF">
        <w:tc>
          <w:tcPr>
            <w:tcW w:w="959" w:type="dxa"/>
          </w:tcPr>
          <w:p w14:paraId="2827EE94" w14:textId="77777777" w:rsidR="00286115" w:rsidRDefault="00286115" w:rsidP="003326EF">
            <w:r>
              <w:t>2.</w:t>
            </w:r>
          </w:p>
        </w:tc>
        <w:tc>
          <w:tcPr>
            <w:tcW w:w="8327" w:type="dxa"/>
          </w:tcPr>
          <w:p w14:paraId="1EF85D9D" w14:textId="77777777" w:rsidR="00286115" w:rsidRDefault="00286115" w:rsidP="003326EF">
            <w:r>
              <w:t>Genehmigung der Niederschrift</w:t>
            </w:r>
          </w:p>
        </w:tc>
      </w:tr>
      <w:tr w:rsidR="00286115" w14:paraId="5E54FCAE" w14:textId="77777777" w:rsidTr="003326EF">
        <w:tc>
          <w:tcPr>
            <w:tcW w:w="959" w:type="dxa"/>
          </w:tcPr>
          <w:p w14:paraId="69DCFB42" w14:textId="77777777" w:rsidR="00286115" w:rsidRDefault="00286115" w:rsidP="003326EF">
            <w:r>
              <w:t>3.</w:t>
            </w:r>
          </w:p>
        </w:tc>
        <w:tc>
          <w:tcPr>
            <w:tcW w:w="8327" w:type="dxa"/>
          </w:tcPr>
          <w:p w14:paraId="5DA0010B" w14:textId="77777777" w:rsidR="00286115" w:rsidRDefault="00286115" w:rsidP="003326EF">
            <w:r>
              <w:t>Antrag auf Vorbescheid zum Neubaus einer Doppelhaushälfte mit 2 Wohneinheiten und einem Carport für 3 PKWs, Am Anger, Fl.Nr. 1188/4, BA 2025/5</w:t>
            </w:r>
          </w:p>
        </w:tc>
      </w:tr>
      <w:tr w:rsidR="00286115" w14:paraId="006FE21C" w14:textId="77777777" w:rsidTr="003326EF">
        <w:tc>
          <w:tcPr>
            <w:tcW w:w="959" w:type="dxa"/>
          </w:tcPr>
          <w:p w14:paraId="7D6E7872" w14:textId="77777777" w:rsidR="00286115" w:rsidRDefault="00286115" w:rsidP="003326EF">
            <w:r>
              <w:t>4.</w:t>
            </w:r>
          </w:p>
        </w:tc>
        <w:tc>
          <w:tcPr>
            <w:tcW w:w="8327" w:type="dxa"/>
          </w:tcPr>
          <w:p w14:paraId="120FBA6F" w14:textId="77777777" w:rsidR="00286115" w:rsidRDefault="00286115" w:rsidP="003326EF">
            <w:r>
              <w:t>Antrag auf Baugenehmigung zum Anbau eines Wintergartens, Haarkirchener Straße 4b, Fl.Nr. 1701/4, BA 2025/6</w:t>
            </w:r>
          </w:p>
        </w:tc>
      </w:tr>
      <w:tr w:rsidR="00286115" w14:paraId="74C426A8" w14:textId="77777777" w:rsidTr="003326EF">
        <w:tc>
          <w:tcPr>
            <w:tcW w:w="959" w:type="dxa"/>
          </w:tcPr>
          <w:p w14:paraId="5F41FEF9" w14:textId="77777777" w:rsidR="00286115" w:rsidRDefault="00286115" w:rsidP="003326EF">
            <w:r>
              <w:t>5.</w:t>
            </w:r>
          </w:p>
        </w:tc>
        <w:tc>
          <w:tcPr>
            <w:tcW w:w="8327" w:type="dxa"/>
          </w:tcPr>
          <w:p w14:paraId="01DF7625" w14:textId="77777777" w:rsidR="00286115" w:rsidRDefault="00286115" w:rsidP="003326EF">
            <w:r>
              <w:t>Antrag auf Baugenehmigung zur Sanierung und Aufstockung eines bestehenden Hauses, Kirchberg 5, Fl.Nr. 112/0, BA 2025/7</w:t>
            </w:r>
          </w:p>
        </w:tc>
      </w:tr>
      <w:tr w:rsidR="00286115" w14:paraId="5E8076B7" w14:textId="77777777" w:rsidTr="003326EF">
        <w:tc>
          <w:tcPr>
            <w:tcW w:w="959" w:type="dxa"/>
          </w:tcPr>
          <w:p w14:paraId="240BE43C" w14:textId="77777777" w:rsidR="00286115" w:rsidRDefault="00286115" w:rsidP="003326EF">
            <w:r>
              <w:t>6.</w:t>
            </w:r>
          </w:p>
        </w:tc>
        <w:tc>
          <w:tcPr>
            <w:tcW w:w="8327" w:type="dxa"/>
          </w:tcPr>
          <w:p w14:paraId="773F9D3F" w14:textId="77777777" w:rsidR="00286115" w:rsidRDefault="00286115" w:rsidP="003326EF">
            <w:r>
              <w:t>Formlose Bauvoranfrage zum Neubau eines Einfamilienhauses mit Doppelgarage, Zeller Straße 24, Fl.Nr. 1600/0</w:t>
            </w:r>
          </w:p>
        </w:tc>
      </w:tr>
      <w:tr w:rsidR="00286115" w14:paraId="0B2950B6" w14:textId="77777777" w:rsidTr="003326EF">
        <w:tc>
          <w:tcPr>
            <w:tcW w:w="959" w:type="dxa"/>
          </w:tcPr>
          <w:p w14:paraId="01573C00" w14:textId="77777777" w:rsidR="00286115" w:rsidRDefault="00286115" w:rsidP="003326EF">
            <w:r>
              <w:t>7.</w:t>
            </w:r>
          </w:p>
        </w:tc>
        <w:tc>
          <w:tcPr>
            <w:tcW w:w="8327" w:type="dxa"/>
          </w:tcPr>
          <w:p w14:paraId="0AA58699" w14:textId="77777777" w:rsidR="00286115" w:rsidRDefault="00286115" w:rsidP="003326EF">
            <w:r>
              <w:t>Informationen</w:t>
            </w:r>
          </w:p>
        </w:tc>
      </w:tr>
      <w:tr w:rsidR="00286115" w14:paraId="18E3E19C" w14:textId="77777777" w:rsidTr="003326EF">
        <w:tc>
          <w:tcPr>
            <w:tcW w:w="959" w:type="dxa"/>
          </w:tcPr>
          <w:p w14:paraId="4B0A0CC7" w14:textId="77777777" w:rsidR="00286115" w:rsidRDefault="00286115" w:rsidP="003326EF">
            <w:r>
              <w:t>8.</w:t>
            </w:r>
          </w:p>
        </w:tc>
        <w:tc>
          <w:tcPr>
            <w:tcW w:w="8327" w:type="dxa"/>
          </w:tcPr>
          <w:p w14:paraId="5B990865" w14:textId="77777777" w:rsidR="00286115" w:rsidRDefault="00286115" w:rsidP="003326EF">
            <w:r>
              <w:t>Anfragen</w:t>
            </w:r>
          </w:p>
        </w:tc>
      </w:tr>
    </w:tbl>
    <w:p w14:paraId="7952EC1E" w14:textId="77777777" w:rsidR="00CA3B81" w:rsidRPr="00483FE6" w:rsidRDefault="00CA3B81">
      <w:pPr>
        <w:rPr>
          <w:szCs w:val="24"/>
        </w:rPr>
      </w:pPr>
    </w:p>
    <w:p w14:paraId="7D3941EA" w14:textId="77777777" w:rsidR="00CA3B81" w:rsidRPr="00483FE6" w:rsidRDefault="00CA3B81">
      <w:pPr>
        <w:rPr>
          <w:szCs w:val="24"/>
        </w:rPr>
      </w:pPr>
    </w:p>
    <w:p w14:paraId="18A2BA80" w14:textId="77777777" w:rsidR="0013234A" w:rsidRPr="00483FE6" w:rsidRDefault="0013234A">
      <w:pPr>
        <w:rPr>
          <w:szCs w:val="24"/>
        </w:rPr>
      </w:pPr>
    </w:p>
    <w:p w14:paraId="35D98A28" w14:textId="77777777" w:rsidR="00483FE6" w:rsidRDefault="00483FE6">
      <w:pPr>
        <w:rPr>
          <w:szCs w:val="24"/>
        </w:rPr>
      </w:pPr>
    </w:p>
    <w:p w14:paraId="7595E935" w14:textId="77777777" w:rsidR="00483FE6" w:rsidRDefault="00483FE6">
      <w:pPr>
        <w:rPr>
          <w:szCs w:val="24"/>
        </w:rPr>
      </w:pPr>
    </w:p>
    <w:p w14:paraId="13209DCD" w14:textId="77777777" w:rsidR="00483FE6" w:rsidRDefault="00483FE6">
      <w:pPr>
        <w:rPr>
          <w:szCs w:val="24"/>
        </w:rPr>
      </w:pPr>
    </w:p>
    <w:p w14:paraId="65528B93" w14:textId="77777777" w:rsidR="0013234A" w:rsidRDefault="0013234A">
      <w:pPr>
        <w:rPr>
          <w:szCs w:val="24"/>
        </w:rPr>
      </w:pPr>
    </w:p>
    <w:p w14:paraId="2AC178E5" w14:textId="77777777" w:rsidR="00483FE6" w:rsidRDefault="00483FE6">
      <w:pPr>
        <w:rPr>
          <w:szCs w:val="24"/>
        </w:rPr>
      </w:pPr>
      <w:r>
        <w:rPr>
          <w:szCs w:val="24"/>
        </w:rPr>
        <w:t>Christian Fürst</w:t>
      </w:r>
    </w:p>
    <w:p w14:paraId="5B47B1A5" w14:textId="77777777" w:rsidR="00483FE6" w:rsidRDefault="00483FE6">
      <w:pPr>
        <w:rPr>
          <w:szCs w:val="24"/>
        </w:rPr>
      </w:pPr>
      <w:r>
        <w:rPr>
          <w:szCs w:val="24"/>
        </w:rPr>
        <w:t>1. Bürgermeister</w:t>
      </w:r>
    </w:p>
    <w:p w14:paraId="6876F994" w14:textId="77777777" w:rsidR="00483FE6" w:rsidRPr="00483FE6" w:rsidRDefault="00483FE6">
      <w:pPr>
        <w:rPr>
          <w:szCs w:val="24"/>
        </w:rPr>
      </w:pPr>
    </w:p>
    <w:sectPr w:rsidR="00483FE6" w:rsidRPr="00483FE6" w:rsidSect="00077DD4">
      <w:type w:val="continuous"/>
      <w:pgSz w:w="11907" w:h="16840"/>
      <w:pgMar w:top="1134" w:right="1134" w:bottom="1134" w:left="1134" w:header="720" w:footer="5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DEEE7" w14:textId="77777777" w:rsidR="00FA2D3E" w:rsidRDefault="00FA2D3E">
      <w:r>
        <w:separator/>
      </w:r>
    </w:p>
  </w:endnote>
  <w:endnote w:type="continuationSeparator" w:id="0">
    <w:p w14:paraId="4C1C0149" w14:textId="77777777" w:rsidR="00FA2D3E" w:rsidRDefault="00FA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25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771"/>
      <w:gridCol w:w="3049"/>
    </w:tblGrid>
    <w:tr w:rsidR="00077DD4" w14:paraId="60E38EE8" w14:textId="77777777" w:rsidTr="00077DD4">
      <w:tc>
        <w:tcPr>
          <w:tcW w:w="1809" w:type="dxa"/>
        </w:tcPr>
        <w:p w14:paraId="5D1AD535" w14:textId="77777777" w:rsidR="00077DD4" w:rsidRDefault="00077DD4" w:rsidP="00077DD4">
          <w:pPr>
            <w:pStyle w:val="Fuzeile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8"/>
            </w:rPr>
            <w:t>ausg</w:t>
          </w:r>
          <w:r>
            <w:rPr>
              <w:sz w:val="18"/>
            </w:rPr>
            <w:t>e</w:t>
          </w:r>
          <w:r>
            <w:rPr>
              <w:sz w:val="18"/>
            </w:rPr>
            <w:t xml:space="preserve">hängt am:  </w:t>
          </w:r>
        </w:p>
      </w:tc>
      <w:tc>
        <w:tcPr>
          <w:tcW w:w="3119" w:type="dxa"/>
        </w:tcPr>
        <w:p w14:paraId="69724C3C" w14:textId="77777777" w:rsidR="00077DD4" w:rsidRDefault="00077DD4" w:rsidP="00E4082B">
          <w:pPr>
            <w:pStyle w:val="Fuzeile"/>
            <w:tabs>
              <w:tab w:val="clear" w:pos="4536"/>
              <w:tab w:val="clear" w:pos="9072"/>
            </w:tabs>
            <w:rPr>
              <w:sz w:val="18"/>
            </w:rPr>
          </w:pPr>
        </w:p>
      </w:tc>
    </w:tr>
    <w:tr w:rsidR="00077DD4" w14:paraId="10D0DF98" w14:textId="77777777" w:rsidTr="00077DD4">
      <w:tc>
        <w:tcPr>
          <w:tcW w:w="1809" w:type="dxa"/>
        </w:tcPr>
        <w:p w14:paraId="14EE56D1" w14:textId="77777777" w:rsidR="00077DD4" w:rsidRDefault="00077DD4" w:rsidP="00E4082B">
          <w:pPr>
            <w:pStyle w:val="Fuzeile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8"/>
            </w:rPr>
            <w:t>abgeno</w:t>
          </w:r>
          <w:r>
            <w:rPr>
              <w:sz w:val="18"/>
            </w:rPr>
            <w:t>m</w:t>
          </w:r>
          <w:r>
            <w:rPr>
              <w:sz w:val="18"/>
            </w:rPr>
            <w:t>men am:</w:t>
          </w:r>
        </w:p>
      </w:tc>
      <w:tc>
        <w:tcPr>
          <w:tcW w:w="3119" w:type="dxa"/>
        </w:tcPr>
        <w:p w14:paraId="16853F0F" w14:textId="77777777" w:rsidR="00077DD4" w:rsidRDefault="00077DD4" w:rsidP="00E4082B">
          <w:pPr>
            <w:pStyle w:val="Fuzeile"/>
            <w:tabs>
              <w:tab w:val="clear" w:pos="4536"/>
              <w:tab w:val="clear" w:pos="9072"/>
            </w:tabs>
            <w:rPr>
              <w:sz w:val="18"/>
            </w:rPr>
          </w:pPr>
        </w:p>
      </w:tc>
    </w:tr>
  </w:tbl>
  <w:p w14:paraId="381E8616" w14:textId="77777777" w:rsidR="00CA3B81" w:rsidRDefault="00CA3B81" w:rsidP="00077DD4">
    <w:pPr>
      <w:pStyle w:val="Fu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19BB7" w14:textId="77777777" w:rsidR="00FA2D3E" w:rsidRDefault="00FA2D3E">
      <w:r>
        <w:separator/>
      </w:r>
    </w:p>
  </w:footnote>
  <w:footnote w:type="continuationSeparator" w:id="0">
    <w:p w14:paraId="0CC8C11F" w14:textId="77777777" w:rsidR="00FA2D3E" w:rsidRDefault="00FA2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769E7" w14:textId="77777777" w:rsidR="00BC355A" w:rsidRPr="00BC355A" w:rsidRDefault="00BC355A" w:rsidP="00BC355A">
    <w:pPr>
      <w:rPr>
        <w:sz w:val="16"/>
      </w:rPr>
    </w:pPr>
  </w:p>
  <w:tbl>
    <w:tblPr>
      <w:tblW w:w="5000" w:type="pct"/>
      <w:tblLayout w:type="fixed"/>
      <w:tblLook w:val="00A0" w:firstRow="1" w:lastRow="0" w:firstColumn="1" w:lastColumn="0" w:noHBand="0" w:noVBand="0"/>
    </w:tblPr>
    <w:tblGrid>
      <w:gridCol w:w="4819"/>
      <w:gridCol w:w="4820"/>
    </w:tblGrid>
    <w:tr w:rsidR="00BC355A" w14:paraId="444BDB40" w14:textId="77777777" w:rsidTr="00BC355A">
      <w:tc>
        <w:tcPr>
          <w:tcW w:w="4927" w:type="dxa"/>
        </w:tcPr>
        <w:p w14:paraId="0AD68C47" w14:textId="77777777" w:rsidR="00BC355A" w:rsidRDefault="00BC355A" w:rsidP="00BC355A">
          <w:pPr>
            <w:pStyle w:val="Kopfzeile"/>
            <w:tabs>
              <w:tab w:val="clear" w:pos="9072"/>
              <w:tab w:val="right" w:pos="9639"/>
            </w:tabs>
            <w:rPr>
              <w:sz w:val="40"/>
            </w:rPr>
          </w:pPr>
          <w:r>
            <w:rPr>
              <w:sz w:val="40"/>
            </w:rPr>
            <w:t>Gemeinde Schäf</w:t>
          </w:r>
          <w:r>
            <w:rPr>
              <w:sz w:val="40"/>
            </w:rPr>
            <w:t>t</w:t>
          </w:r>
          <w:r>
            <w:rPr>
              <w:sz w:val="40"/>
            </w:rPr>
            <w:t>larn</w:t>
          </w:r>
        </w:p>
      </w:tc>
      <w:tc>
        <w:tcPr>
          <w:tcW w:w="4928" w:type="dxa"/>
        </w:tcPr>
        <w:p w14:paraId="63D02C99" w14:textId="4DA8EE06" w:rsidR="00BC355A" w:rsidRDefault="00C53A70" w:rsidP="00BC355A">
          <w:pPr>
            <w:pStyle w:val="Kopfzeile"/>
            <w:tabs>
              <w:tab w:val="clear" w:pos="9072"/>
              <w:tab w:val="right" w:pos="9639"/>
            </w:tabs>
            <w:jc w:val="right"/>
            <w:rPr>
              <w:sz w:val="40"/>
            </w:rPr>
          </w:pPr>
          <w:r>
            <w:rPr>
              <w:noProof/>
            </w:rPr>
            <w:drawing>
              <wp:inline distT="0" distB="0" distL="0" distR="0" wp14:anchorId="2411D6CA" wp14:editId="6E83B44D">
                <wp:extent cx="626110" cy="66611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26EEC8" w14:textId="77777777" w:rsidR="008448F5" w:rsidRDefault="008448F5" w:rsidP="00BC355A">
    <w:pPr>
      <w:pStyle w:val="Kopfzeile"/>
      <w:tabs>
        <w:tab w:val="clear" w:pos="9072"/>
        <w:tab w:val="right" w:pos="9639"/>
      </w:tabs>
      <w:jc w:val="right"/>
      <w:rPr>
        <w:sz w:val="20"/>
      </w:rPr>
    </w:pPr>
  </w:p>
  <w:p w14:paraId="49A341E7" w14:textId="77777777" w:rsidR="00CA3B81" w:rsidRDefault="00BC355A" w:rsidP="00BC355A">
    <w:pPr>
      <w:pStyle w:val="Kopfzeile"/>
      <w:tabs>
        <w:tab w:val="clear" w:pos="9072"/>
        <w:tab w:val="right" w:pos="9639"/>
      </w:tabs>
      <w:jc w:val="right"/>
      <w:rPr>
        <w:sz w:val="20"/>
      </w:rPr>
    </w:pPr>
    <w:r>
      <w:rPr>
        <w:sz w:val="20"/>
      </w:rPr>
      <w:t xml:space="preserve">Hohenschäftlarn, </w:t>
    </w:r>
    <w:r>
      <w:rPr>
        <w:sz w:val="20"/>
      </w:rPr>
      <w:fldChar w:fldCharType="begin"/>
    </w:r>
    <w:r>
      <w:rPr>
        <w:sz w:val="20"/>
      </w:rPr>
      <w:instrText xml:space="preserve"> DATE  \l </w:instrText>
    </w:r>
    <w:r>
      <w:rPr>
        <w:sz w:val="20"/>
      </w:rPr>
      <w:fldChar w:fldCharType="separate"/>
    </w:r>
    <w:r w:rsidR="00C53A70">
      <w:rPr>
        <w:noProof/>
        <w:sz w:val="20"/>
      </w:rPr>
      <w:t>28.04.2025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F7837"/>
    <w:multiLevelType w:val="singleLevel"/>
    <w:tmpl w:val="FFFFFFFF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2B0A52D1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C1E31A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EF82975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194D3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16D42F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487134033">
    <w:abstractNumId w:val="1"/>
  </w:num>
  <w:num w:numId="2" w16cid:durableId="1347753757">
    <w:abstractNumId w:val="2"/>
  </w:num>
  <w:num w:numId="3" w16cid:durableId="1540702056">
    <w:abstractNumId w:val="4"/>
  </w:num>
  <w:num w:numId="4" w16cid:durableId="1217007787">
    <w:abstractNumId w:val="3"/>
  </w:num>
  <w:num w:numId="5" w16cid:durableId="568079414">
    <w:abstractNumId w:val="0"/>
  </w:num>
  <w:num w:numId="6" w16cid:durableId="1282297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4A"/>
    <w:rsid w:val="00077DD4"/>
    <w:rsid w:val="0013234A"/>
    <w:rsid w:val="00225AAD"/>
    <w:rsid w:val="00246BF4"/>
    <w:rsid w:val="00286115"/>
    <w:rsid w:val="002C0283"/>
    <w:rsid w:val="002E2572"/>
    <w:rsid w:val="003326EF"/>
    <w:rsid w:val="003A139F"/>
    <w:rsid w:val="00461E01"/>
    <w:rsid w:val="00483FE6"/>
    <w:rsid w:val="005063D4"/>
    <w:rsid w:val="00604292"/>
    <w:rsid w:val="006F0694"/>
    <w:rsid w:val="0082127D"/>
    <w:rsid w:val="008448F5"/>
    <w:rsid w:val="00B065D2"/>
    <w:rsid w:val="00BC355A"/>
    <w:rsid w:val="00C53A70"/>
    <w:rsid w:val="00C63CD7"/>
    <w:rsid w:val="00CA3B81"/>
    <w:rsid w:val="00CA78C5"/>
    <w:rsid w:val="00E4082B"/>
    <w:rsid w:val="00FA2D3E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E5052"/>
  <w14:defaultImageDpi w14:val="0"/>
  <w15:docId w15:val="{24DCDDC8-574C-4B0D-8455-F2B004C0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kern w:val="0"/>
      <w:szCs w:val="20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C355A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2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Textkrper">
    <w:name w:val="Body Text"/>
    <w:basedOn w:val="Standard"/>
    <w:link w:val="TextkrperZchn"/>
    <w:uiPriority w:val="99"/>
    <w:rPr>
      <w:b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sz w:val="22"/>
    </w:rPr>
  </w:style>
  <w:style w:type="paragraph" w:styleId="Sprechblasentext">
    <w:name w:val="Balloon Text"/>
    <w:basedOn w:val="Standard"/>
    <w:link w:val="SprechblasentextZchn"/>
    <w:uiPriority w:val="99"/>
    <w:rsid w:val="00BC35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BC355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BC355A"/>
    <w:pPr>
      <w:spacing w:after="0" w:line="240" w:lineRule="auto"/>
    </w:pPr>
    <w:rPr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Vorlagen\GdeRat\Bekanntmach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Bekanntmachung.dot</Template>
  <TotalTime>0</TotalTime>
  <Pages>1</Pages>
  <Words>122</Words>
  <Characters>775</Characters>
  <Application>Microsoft Office Word</Application>
  <DocSecurity>4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Porer, Andreas</dc:creator>
  <cp:keywords/>
  <dc:description/>
  <cp:lastModifiedBy>Porer, Andreas</cp:lastModifiedBy>
  <cp:revision>2</cp:revision>
  <dcterms:created xsi:type="dcterms:W3CDTF">2025-04-28T06:25:00Z</dcterms:created>
  <dcterms:modified xsi:type="dcterms:W3CDTF">2025-04-28T06:25:00Z</dcterms:modified>
</cp:coreProperties>
</file>